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0651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5CCA9C37" w:rsidR="00051E1F" w:rsidRPr="00192AEB" w:rsidRDefault="00D717B6" w:rsidP="00250C1C">
            <w:pPr>
              <w:pStyle w:val="01RegularRegularText"/>
            </w:pPr>
            <w:r>
              <w:t>11</w:t>
            </w:r>
            <w:r w:rsidRPr="00D717B6">
              <w:rPr>
                <w:vertAlign w:val="superscript"/>
              </w:rPr>
              <w:t>th</w:t>
            </w:r>
            <w:r>
              <w:t xml:space="preserve"> </w:t>
            </w:r>
            <w:r w:rsidR="004D76EC">
              <w:t>Octo</w:t>
            </w:r>
            <w:r w:rsidR="00E22397">
              <w:t>ber,</w:t>
            </w:r>
            <w:r w:rsidR="00876D26"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7DD6216F" w:rsidR="00051E1F" w:rsidRPr="00192AEB" w:rsidRDefault="005B7E04" w:rsidP="00250C1C">
            <w:pPr>
              <w:pStyle w:val="01RegularRegularText"/>
            </w:pPr>
            <w:r>
              <w:t>The Gresham Hotel, 23 O’Connell Street Upper, North City, Dublin, D01 C3W7</w:t>
            </w:r>
          </w:p>
        </w:tc>
      </w:tr>
    </w:tbl>
    <w:p w14:paraId="00CCB0AF" w14:textId="429643A7" w:rsidR="00766209" w:rsidRDefault="00766209" w:rsidP="00051E1F">
      <w:pPr>
        <w:pStyle w:val="01RegularRegularText"/>
        <w:jc w:val="center"/>
        <w:rPr>
          <w:b/>
          <w:sz w:val="28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tblInd w:w="137" w:type="dxa"/>
        <w:tblLook w:val="04A0" w:firstRow="1" w:lastRow="0" w:firstColumn="1" w:lastColumn="0" w:noHBand="0" w:noVBand="1"/>
      </w:tblPr>
      <w:tblGrid>
        <w:gridCol w:w="1134"/>
        <w:gridCol w:w="3331"/>
        <w:gridCol w:w="2233"/>
        <w:gridCol w:w="2233"/>
      </w:tblGrid>
      <w:tr w:rsidR="00F56207" w14:paraId="0C40E197" w14:textId="77777777" w:rsidTr="007A25D4">
        <w:trPr>
          <w:trHeight w:val="417"/>
        </w:trPr>
        <w:tc>
          <w:tcPr>
            <w:tcW w:w="1134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331" w:type="dxa"/>
            <w:shd w:val="clear" w:color="auto" w:fill="D9D9D9"/>
          </w:tcPr>
          <w:p w14:paraId="5041455B" w14:textId="67F8DBA9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F56207" w14:paraId="332B40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664B21E4" w14:textId="77777777" w:rsidR="00F56207" w:rsidRPr="00F56207" w:rsidRDefault="00F56207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B600F74" w14:textId="43600674" w:rsidR="00F56207" w:rsidRPr="00BC27FB" w:rsidRDefault="00D717B6" w:rsidP="00F56207">
            <w:pPr>
              <w:pStyle w:val="01RegularRegularText"/>
            </w:pPr>
            <w:r>
              <w:t xml:space="preserve">Tom Phillips – Carlos </w:t>
            </w:r>
            <w:r w:rsidR="00F14356">
              <w:t>Clark</w:t>
            </w:r>
          </w:p>
        </w:tc>
        <w:tc>
          <w:tcPr>
            <w:tcW w:w="2233" w:type="dxa"/>
            <w:shd w:val="clear" w:color="auto" w:fill="auto"/>
          </w:tcPr>
          <w:p w14:paraId="5F3DB6FF" w14:textId="48411B15" w:rsidR="00F56207" w:rsidRPr="0057137D" w:rsidRDefault="00F14356" w:rsidP="00F56207">
            <w:pPr>
              <w:pStyle w:val="01RegularRegularText"/>
            </w:pPr>
            <w:r>
              <w:t>Tom Phillips</w:t>
            </w:r>
          </w:p>
        </w:tc>
        <w:tc>
          <w:tcPr>
            <w:tcW w:w="2233" w:type="dxa"/>
            <w:shd w:val="clear" w:color="auto" w:fill="auto"/>
          </w:tcPr>
          <w:p w14:paraId="3B221830" w14:textId="77777777" w:rsidR="00074355" w:rsidRDefault="00F14356" w:rsidP="00DC63B7">
            <w:pPr>
              <w:pStyle w:val="01RegularRegularText"/>
            </w:pPr>
            <w:r>
              <w:t>Module F</w:t>
            </w:r>
          </w:p>
          <w:p w14:paraId="0990C833" w14:textId="77777777" w:rsidR="00F14356" w:rsidRDefault="00F14356" w:rsidP="00DC63B7">
            <w:pPr>
              <w:pStyle w:val="01RegularRegularText"/>
            </w:pPr>
            <w:r>
              <w:t>Depo</w:t>
            </w:r>
            <w:r w:rsidR="00BB630D">
              <w:t>t</w:t>
            </w:r>
          </w:p>
          <w:p w14:paraId="264E81E3" w14:textId="6F56DAA6" w:rsidR="00BB630D" w:rsidRDefault="0060631D" w:rsidP="00DC63B7">
            <w:pPr>
              <w:pStyle w:val="01RegularRegularText"/>
            </w:pPr>
            <w:r>
              <w:t>1.</w:t>
            </w:r>
            <w:r w:rsidR="00BB630D">
              <w:t>168 slides</w:t>
            </w:r>
          </w:p>
          <w:p w14:paraId="18B2D3B9" w14:textId="69C43CF8" w:rsidR="00BB630D" w:rsidRDefault="0060631D" w:rsidP="00DC63B7">
            <w:pPr>
              <w:pStyle w:val="01RegularRegularText"/>
            </w:pPr>
            <w:r>
              <w:t xml:space="preserve">2. </w:t>
            </w:r>
            <w:r w:rsidR="00F20EE5">
              <w:t>Images Submitted</w:t>
            </w:r>
          </w:p>
          <w:p w14:paraId="5DA2372A" w14:textId="1C882352" w:rsidR="00BB630D" w:rsidRPr="0057137D" w:rsidRDefault="00F20EE5" w:rsidP="00DC63B7">
            <w:pPr>
              <w:pStyle w:val="01RegularRegularText"/>
            </w:pPr>
            <w:r>
              <w:t>3</w:t>
            </w:r>
            <w:r w:rsidR="000D6407">
              <w:t xml:space="preserve">. </w:t>
            </w:r>
            <w:r w:rsidR="0060631D">
              <w:t>Flood Studies Update</w:t>
            </w:r>
          </w:p>
        </w:tc>
      </w:tr>
      <w:tr w:rsidR="004D1A68" w14:paraId="49E6522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145A7061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C960417" w14:textId="27D2D348" w:rsidR="004D1A68" w:rsidRPr="00BC27FB" w:rsidRDefault="00030FB8" w:rsidP="00F56207">
            <w:pPr>
              <w:pStyle w:val="01RegularRegularText"/>
            </w:pPr>
            <w:r>
              <w:t>William J. Smith</w:t>
            </w:r>
          </w:p>
        </w:tc>
        <w:tc>
          <w:tcPr>
            <w:tcW w:w="2233" w:type="dxa"/>
            <w:shd w:val="clear" w:color="auto" w:fill="auto"/>
          </w:tcPr>
          <w:p w14:paraId="5227D1CD" w14:textId="5B566678" w:rsidR="004D1A68" w:rsidRDefault="00030FB8" w:rsidP="00F56207">
            <w:pPr>
              <w:pStyle w:val="01RegularRegularText"/>
            </w:pPr>
            <w:r>
              <w:t>William J. Smith</w:t>
            </w:r>
          </w:p>
        </w:tc>
        <w:tc>
          <w:tcPr>
            <w:tcW w:w="2233" w:type="dxa"/>
            <w:shd w:val="clear" w:color="auto" w:fill="auto"/>
          </w:tcPr>
          <w:p w14:paraId="552EB243" w14:textId="77777777" w:rsidR="004D1A68" w:rsidRDefault="005B6EDE" w:rsidP="00867EAB">
            <w:pPr>
              <w:pStyle w:val="01RegularRegularText"/>
            </w:pPr>
            <w:r>
              <w:t>Module F</w:t>
            </w:r>
          </w:p>
          <w:p w14:paraId="5CA89198" w14:textId="3ED5A2A5" w:rsidR="005B6EDE" w:rsidRDefault="005B6EDE" w:rsidP="00867EAB">
            <w:pPr>
              <w:pStyle w:val="01RegularRegularText"/>
            </w:pPr>
            <w:r>
              <w:t>Depot</w:t>
            </w:r>
          </w:p>
        </w:tc>
      </w:tr>
      <w:tr w:rsidR="004D1A68" w14:paraId="540F9CE5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3EB80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C9AA9A4" w14:textId="4DE5689B" w:rsidR="004D1A68" w:rsidRPr="00BC27FB" w:rsidRDefault="005B6EDE" w:rsidP="00F56207">
            <w:pPr>
              <w:pStyle w:val="01RegularRegularText"/>
            </w:pPr>
            <w:r>
              <w:t>Seamus Ross</w:t>
            </w:r>
          </w:p>
        </w:tc>
        <w:tc>
          <w:tcPr>
            <w:tcW w:w="2233" w:type="dxa"/>
            <w:shd w:val="clear" w:color="auto" w:fill="auto"/>
          </w:tcPr>
          <w:p w14:paraId="746AB50B" w14:textId="622DC1C5" w:rsidR="004D1A68" w:rsidRDefault="00AF7766" w:rsidP="00F56207">
            <w:pPr>
              <w:pStyle w:val="01RegularRegularText"/>
            </w:pPr>
            <w:r>
              <w:t>Seamus Ross</w:t>
            </w:r>
          </w:p>
        </w:tc>
        <w:tc>
          <w:tcPr>
            <w:tcW w:w="2233" w:type="dxa"/>
            <w:shd w:val="clear" w:color="auto" w:fill="auto"/>
          </w:tcPr>
          <w:p w14:paraId="20E7893D" w14:textId="77777777" w:rsidR="00746330" w:rsidRDefault="005B6EDE" w:rsidP="00F56207">
            <w:pPr>
              <w:pStyle w:val="01RegularRegularText"/>
            </w:pPr>
            <w:r>
              <w:t xml:space="preserve">Module </w:t>
            </w:r>
            <w:r w:rsidR="00AF7766">
              <w:t>E</w:t>
            </w:r>
          </w:p>
          <w:p w14:paraId="3CB0573D" w14:textId="5B0AC643" w:rsidR="00AF7766" w:rsidRPr="00BC27FB" w:rsidRDefault="009F02A1" w:rsidP="00F56207">
            <w:pPr>
              <w:pStyle w:val="01RegularRegularText"/>
            </w:pPr>
            <w:r>
              <w:t xml:space="preserve">Ross Owned Lands at </w:t>
            </w:r>
            <w:r w:rsidR="00AF7766">
              <w:t>Barberstown</w:t>
            </w:r>
          </w:p>
        </w:tc>
      </w:tr>
      <w:tr w:rsidR="004D1A68" w14:paraId="481DBD8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5349B08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E2C517C" w14:textId="28771E63" w:rsidR="004D1A68" w:rsidRPr="00BC27FB" w:rsidRDefault="00474239" w:rsidP="00F56207">
            <w:pPr>
              <w:pStyle w:val="01RegularRegularText"/>
            </w:pPr>
            <w:r>
              <w:t>Alanna Homes</w:t>
            </w:r>
          </w:p>
        </w:tc>
        <w:tc>
          <w:tcPr>
            <w:tcW w:w="2233" w:type="dxa"/>
            <w:shd w:val="clear" w:color="auto" w:fill="auto"/>
          </w:tcPr>
          <w:p w14:paraId="553EC029" w14:textId="4FEC18C9" w:rsidR="004D1A68" w:rsidRDefault="00474239" w:rsidP="00F56207">
            <w:pPr>
              <w:pStyle w:val="01RegularRegularText"/>
            </w:pPr>
            <w:r>
              <w:t>Ois</w:t>
            </w:r>
            <w:r w:rsidR="009472DE" w:rsidRPr="009472DE">
              <w:t>í</w:t>
            </w:r>
            <w:r>
              <w:t>n Collins</w:t>
            </w:r>
          </w:p>
        </w:tc>
        <w:tc>
          <w:tcPr>
            <w:tcW w:w="2233" w:type="dxa"/>
            <w:shd w:val="clear" w:color="auto" w:fill="auto"/>
          </w:tcPr>
          <w:p w14:paraId="635ED4FC" w14:textId="3CF09571" w:rsidR="004D1A68" w:rsidRPr="00BC27FB" w:rsidRDefault="00474239" w:rsidP="00F56207">
            <w:pPr>
              <w:pStyle w:val="01RegularRegularText"/>
            </w:pPr>
            <w:r>
              <w:t>Module D</w:t>
            </w:r>
          </w:p>
        </w:tc>
      </w:tr>
      <w:tr w:rsidR="007A25D4" w14:paraId="5610B8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6B3C4BF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8F93D3" w14:textId="2CFD116B" w:rsidR="007A25D4" w:rsidRPr="00BC27FB" w:rsidRDefault="000870D6" w:rsidP="00F56207">
            <w:pPr>
              <w:pStyle w:val="01RegularRegularText"/>
            </w:pPr>
            <w:r>
              <w:t>Applicant</w:t>
            </w:r>
            <w:r w:rsidR="004B182B">
              <w:t xml:space="preserve"> </w:t>
            </w:r>
            <w:r>
              <w:t>– Slides from day before</w:t>
            </w:r>
          </w:p>
        </w:tc>
        <w:tc>
          <w:tcPr>
            <w:tcW w:w="2233" w:type="dxa"/>
            <w:shd w:val="clear" w:color="auto" w:fill="auto"/>
          </w:tcPr>
          <w:p w14:paraId="5426E795" w14:textId="1BD5D768" w:rsidR="007A25D4" w:rsidRDefault="007A25D4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38F287A" w14:textId="53A51FF5" w:rsidR="009911D0" w:rsidRPr="00BC27FB" w:rsidRDefault="000870D6" w:rsidP="00F56207">
            <w:pPr>
              <w:pStyle w:val="01RegularRegularText"/>
            </w:pPr>
            <w:r w:rsidRPr="000870D6">
              <w:t>Footbridge Examples - from 10th Oct 23</w:t>
            </w:r>
          </w:p>
        </w:tc>
      </w:tr>
      <w:tr w:rsidR="007A25D4" w14:paraId="50716071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5BFC794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585873" w14:textId="01EBB01D" w:rsidR="007A25D4" w:rsidRPr="00BC27FB" w:rsidRDefault="000870D6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0D460BE5" w14:textId="05AC058E" w:rsidR="007A25D4" w:rsidRDefault="00EC72E1" w:rsidP="00F56207">
            <w:pPr>
              <w:pStyle w:val="01RegularRegularText"/>
            </w:pPr>
            <w:r w:rsidRPr="00EC72E1">
              <w:t>Mark Kilcullen</w:t>
            </w:r>
          </w:p>
        </w:tc>
        <w:tc>
          <w:tcPr>
            <w:tcW w:w="2233" w:type="dxa"/>
            <w:shd w:val="clear" w:color="auto" w:fill="auto"/>
          </w:tcPr>
          <w:p w14:paraId="53431B0B" w14:textId="615F7FBD" w:rsidR="009F114D" w:rsidRPr="00BC27FB" w:rsidRDefault="00EC72E1" w:rsidP="00F56207">
            <w:pPr>
              <w:pStyle w:val="01RegularRegularText"/>
            </w:pPr>
            <w:r>
              <w:t>9</w:t>
            </w:r>
            <w:r w:rsidR="004544A8">
              <w:t xml:space="preserve"> Sheets</w:t>
            </w:r>
            <w:r w:rsidR="00913C31">
              <w:t xml:space="preserve"> Permanent Way Design</w:t>
            </w:r>
          </w:p>
        </w:tc>
      </w:tr>
      <w:tr w:rsidR="004D1A68" w14:paraId="0DCB567B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37FDF4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2486E17F" w14:textId="45464D37" w:rsidR="004D1A68" w:rsidRPr="00BC27FB" w:rsidRDefault="00983228" w:rsidP="00F56207">
            <w:pPr>
              <w:pStyle w:val="01RegularRegularText"/>
            </w:pPr>
            <w:r>
              <w:t>Applicant</w:t>
            </w:r>
          </w:p>
        </w:tc>
        <w:tc>
          <w:tcPr>
            <w:tcW w:w="2233" w:type="dxa"/>
            <w:shd w:val="clear" w:color="auto" w:fill="auto"/>
          </w:tcPr>
          <w:p w14:paraId="658586C6" w14:textId="5A806D41" w:rsidR="004D1A68" w:rsidRDefault="004D1A6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63DC1722" w14:textId="77777777" w:rsidR="004D1A68" w:rsidRDefault="00754278" w:rsidP="00867EAB">
            <w:pPr>
              <w:pStyle w:val="01RegularRegularText"/>
            </w:pPr>
            <w:r>
              <w:t>Design Standards</w:t>
            </w:r>
          </w:p>
          <w:p w14:paraId="4E903844" w14:textId="48962AD6" w:rsidR="00754278" w:rsidRPr="00BC27FB" w:rsidRDefault="00754278" w:rsidP="00867EAB">
            <w:pPr>
              <w:pStyle w:val="01RegularRegularText"/>
            </w:pPr>
            <w:r>
              <w:t>2 pages</w:t>
            </w:r>
          </w:p>
        </w:tc>
      </w:tr>
      <w:tr w:rsidR="0093596A" w14:paraId="3689CEEA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5C7E13C" w14:textId="77777777" w:rsidR="0093596A" w:rsidRPr="00F56207" w:rsidRDefault="0093596A" w:rsidP="004D76EC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186CC6" w14:textId="0602EDFB" w:rsidR="0093596A" w:rsidRPr="00BC27FB" w:rsidRDefault="00754278" w:rsidP="0093596A">
            <w:pPr>
              <w:pStyle w:val="01RegularRegularText"/>
            </w:pPr>
            <w:r>
              <w:t xml:space="preserve">Applicant – Docs submitted at </w:t>
            </w:r>
            <w:r w:rsidR="006A2416">
              <w:t>end of the day</w:t>
            </w:r>
          </w:p>
        </w:tc>
        <w:tc>
          <w:tcPr>
            <w:tcW w:w="2233" w:type="dxa"/>
            <w:shd w:val="clear" w:color="auto" w:fill="auto"/>
          </w:tcPr>
          <w:p w14:paraId="2411C7B1" w14:textId="200772F2" w:rsidR="0093596A" w:rsidRDefault="006A2416" w:rsidP="0093596A">
            <w:pPr>
              <w:pStyle w:val="01RegularRegularText"/>
            </w:pPr>
            <w:r w:rsidRPr="006A2416">
              <w:t xml:space="preserve">Avril Challoner </w:t>
            </w:r>
          </w:p>
        </w:tc>
        <w:tc>
          <w:tcPr>
            <w:tcW w:w="2233" w:type="dxa"/>
            <w:shd w:val="clear" w:color="auto" w:fill="auto"/>
          </w:tcPr>
          <w:p w14:paraId="59268A05" w14:textId="7D39C7C9" w:rsidR="0093596A" w:rsidRPr="00BC27FB" w:rsidRDefault="00FA0D14" w:rsidP="0093596A">
            <w:pPr>
              <w:pStyle w:val="01RegularRegularText"/>
            </w:pPr>
            <w:r>
              <w:t>Air Quality</w:t>
            </w:r>
          </w:p>
        </w:tc>
      </w:tr>
      <w:tr w:rsidR="0093596A" w14:paraId="3C2E2FC0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CC174FD" w14:textId="77777777" w:rsidR="0093596A" w:rsidRPr="00F56207" w:rsidRDefault="0093596A" w:rsidP="004D76EC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4B1F29D" w14:textId="53108ACC" w:rsidR="0093596A" w:rsidRPr="00BC27FB" w:rsidRDefault="00FA0D14" w:rsidP="0093596A">
            <w:pPr>
              <w:pStyle w:val="01RegularRegularText"/>
            </w:pPr>
            <w:r w:rsidRPr="00FA0D14">
              <w:t>Applicant</w:t>
            </w:r>
          </w:p>
        </w:tc>
        <w:tc>
          <w:tcPr>
            <w:tcW w:w="2233" w:type="dxa"/>
            <w:shd w:val="clear" w:color="auto" w:fill="auto"/>
          </w:tcPr>
          <w:p w14:paraId="29B54FAC" w14:textId="77777777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BBE3CC6" w14:textId="79925927" w:rsidR="0093596A" w:rsidRPr="00BC27FB" w:rsidRDefault="00A575B0" w:rsidP="0093596A">
            <w:pPr>
              <w:pStyle w:val="01RegularRegularText"/>
            </w:pPr>
            <w:r w:rsidRPr="00A575B0">
              <w:t>Updates to Ch 08 Biodiversity</w:t>
            </w:r>
          </w:p>
        </w:tc>
      </w:tr>
      <w:tr w:rsidR="0093596A" w14:paraId="4BD5ACE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2EABEF4" w14:textId="77777777" w:rsidR="0093596A" w:rsidRPr="00F56207" w:rsidRDefault="0093596A" w:rsidP="00A575B0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AC6731" w14:textId="63FAE455" w:rsidR="0093596A" w:rsidRPr="00BC27FB" w:rsidRDefault="00A575B0" w:rsidP="0093596A">
            <w:pPr>
              <w:pStyle w:val="01RegularRegularText"/>
            </w:pPr>
            <w:r w:rsidRPr="00FA0D14">
              <w:t>Applicant</w:t>
            </w:r>
          </w:p>
        </w:tc>
        <w:tc>
          <w:tcPr>
            <w:tcW w:w="2233" w:type="dxa"/>
            <w:shd w:val="clear" w:color="auto" w:fill="auto"/>
          </w:tcPr>
          <w:p w14:paraId="7AFF8063" w14:textId="31BB141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6ED6202" w14:textId="0F76F201" w:rsidR="0093596A" w:rsidRPr="00BC27FB" w:rsidRDefault="00FF26F6" w:rsidP="0093596A">
            <w:pPr>
              <w:pStyle w:val="01RegularRegularText"/>
            </w:pPr>
            <w:r w:rsidRPr="00FF26F6">
              <w:t>Update Report to the Natura Impact Statement</w:t>
            </w:r>
          </w:p>
        </w:tc>
      </w:tr>
      <w:tr w:rsidR="0093596A" w14:paraId="6F7C0649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68F3DD5" w14:textId="77777777" w:rsidR="0093596A" w:rsidRPr="00F56207" w:rsidRDefault="0093596A" w:rsidP="00A575B0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43DDCF" w14:textId="0FE7D108" w:rsidR="0093596A" w:rsidRPr="00BC27FB" w:rsidRDefault="00E11668" w:rsidP="0093596A">
            <w:pPr>
              <w:pStyle w:val="01RegularRegularText"/>
            </w:pPr>
            <w:r w:rsidRPr="00FA0D14">
              <w:t>Applicant</w:t>
            </w:r>
          </w:p>
        </w:tc>
        <w:tc>
          <w:tcPr>
            <w:tcW w:w="2233" w:type="dxa"/>
            <w:shd w:val="clear" w:color="auto" w:fill="auto"/>
          </w:tcPr>
          <w:p w14:paraId="26A12857" w14:textId="1E5E5C5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0F9558CA" w14:textId="3996D4AA" w:rsidR="0093596A" w:rsidRDefault="00FF26F6" w:rsidP="00F20EE5">
            <w:pPr>
              <w:pStyle w:val="01RegularRegularText"/>
            </w:pPr>
            <w:r w:rsidRPr="00FF26F6">
              <w:t>Updates to EIAR Ch26 Cumulative Effects</w:t>
            </w:r>
          </w:p>
        </w:tc>
      </w:tr>
      <w:tr w:rsidR="00FF26F6" w14:paraId="7B6F94C3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DA51C51" w14:textId="77777777" w:rsidR="00FF26F6" w:rsidRPr="00F56207" w:rsidRDefault="00FF26F6" w:rsidP="00A575B0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3C09CC" w14:textId="4B4ADC5F" w:rsidR="00FF26F6" w:rsidRPr="00BC27FB" w:rsidRDefault="00E11668" w:rsidP="0093596A">
            <w:pPr>
              <w:pStyle w:val="01RegularRegularText"/>
            </w:pPr>
            <w:r w:rsidRPr="00FA0D14">
              <w:t>Applicant</w:t>
            </w:r>
          </w:p>
        </w:tc>
        <w:tc>
          <w:tcPr>
            <w:tcW w:w="2233" w:type="dxa"/>
            <w:shd w:val="clear" w:color="auto" w:fill="auto"/>
          </w:tcPr>
          <w:p w14:paraId="24509DB2" w14:textId="77777777" w:rsidR="00FF26F6" w:rsidRDefault="00FF26F6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43BE6D30" w14:textId="1DEB59A3" w:rsidR="00FF26F6" w:rsidRPr="00FF26F6" w:rsidRDefault="00E11668" w:rsidP="00FB339B">
            <w:pPr>
              <w:pStyle w:val="01RegularRegularText"/>
            </w:pPr>
            <w:r w:rsidRPr="00E11668">
              <w:t>Proposed Preservation AH04 Method Statement</w:t>
            </w: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EB37F" w14:textId="77777777" w:rsidR="0081032B" w:rsidRDefault="0081032B" w:rsidP="001E6664">
      <w:pPr>
        <w:spacing w:after="0" w:line="240" w:lineRule="auto"/>
      </w:pPr>
      <w:r>
        <w:separator/>
      </w:r>
    </w:p>
    <w:p w14:paraId="6A58E47A" w14:textId="77777777" w:rsidR="0081032B" w:rsidRDefault="0081032B"/>
    <w:p w14:paraId="6F421840" w14:textId="77777777" w:rsidR="0081032B" w:rsidRDefault="0081032B"/>
  </w:endnote>
  <w:endnote w:type="continuationSeparator" w:id="0">
    <w:p w14:paraId="58184C64" w14:textId="77777777" w:rsidR="0081032B" w:rsidRDefault="0081032B" w:rsidP="001E6664">
      <w:pPr>
        <w:spacing w:after="0" w:line="240" w:lineRule="auto"/>
      </w:pPr>
      <w:r>
        <w:continuationSeparator/>
      </w:r>
    </w:p>
    <w:p w14:paraId="37377E88" w14:textId="77777777" w:rsidR="0081032B" w:rsidRDefault="0081032B"/>
    <w:p w14:paraId="66FDF7F4" w14:textId="77777777" w:rsidR="0081032B" w:rsidRDefault="008103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0B75" w14:textId="77777777" w:rsidR="0081032B" w:rsidRDefault="0081032B" w:rsidP="001E6664">
      <w:pPr>
        <w:spacing w:after="0" w:line="240" w:lineRule="auto"/>
      </w:pPr>
      <w:r>
        <w:separator/>
      </w:r>
    </w:p>
    <w:p w14:paraId="1F8D41BA" w14:textId="77777777" w:rsidR="0081032B" w:rsidRDefault="0081032B"/>
    <w:p w14:paraId="091F4C39" w14:textId="77777777" w:rsidR="0081032B" w:rsidRDefault="0081032B"/>
  </w:footnote>
  <w:footnote w:type="continuationSeparator" w:id="0">
    <w:p w14:paraId="1229A930" w14:textId="77777777" w:rsidR="0081032B" w:rsidRDefault="0081032B" w:rsidP="001E6664">
      <w:pPr>
        <w:spacing w:after="0" w:line="240" w:lineRule="auto"/>
      </w:pPr>
      <w:r>
        <w:continuationSeparator/>
      </w:r>
    </w:p>
    <w:p w14:paraId="634C5813" w14:textId="77777777" w:rsidR="0081032B" w:rsidRDefault="0081032B"/>
    <w:p w14:paraId="02DBAF3E" w14:textId="77777777" w:rsidR="0081032B" w:rsidRDefault="008103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7652"/>
    <w:multiLevelType w:val="hybridMultilevel"/>
    <w:tmpl w:val="A53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2AB"/>
    <w:multiLevelType w:val="hybridMultilevel"/>
    <w:tmpl w:val="0C4E675E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934E0"/>
    <w:multiLevelType w:val="hybridMultilevel"/>
    <w:tmpl w:val="6E6E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0"/>
  </w:num>
  <w:num w:numId="2" w16cid:durableId="2058360590">
    <w:abstractNumId w:val="12"/>
  </w:num>
  <w:num w:numId="3" w16cid:durableId="855535467">
    <w:abstractNumId w:val="4"/>
  </w:num>
  <w:num w:numId="4" w16cid:durableId="1268734635">
    <w:abstractNumId w:val="7"/>
  </w:num>
  <w:num w:numId="5" w16cid:durableId="84590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1"/>
  </w:num>
  <w:num w:numId="8" w16cid:durableId="2088183398">
    <w:abstractNumId w:val="0"/>
  </w:num>
  <w:num w:numId="9" w16cid:durableId="3166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6"/>
  </w:num>
  <w:num w:numId="11" w16cid:durableId="961424964">
    <w:abstractNumId w:val="2"/>
  </w:num>
  <w:num w:numId="12" w16cid:durableId="189536888">
    <w:abstractNumId w:val="3"/>
  </w:num>
  <w:num w:numId="13" w16cid:durableId="264308108">
    <w:abstractNumId w:val="5"/>
  </w:num>
  <w:num w:numId="14" w16cid:durableId="227957748">
    <w:abstractNumId w:val="9"/>
  </w:num>
  <w:num w:numId="15" w16cid:durableId="1894149856">
    <w:abstractNumId w:val="8"/>
  </w:num>
  <w:num w:numId="16" w16cid:durableId="1177816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3051"/>
    <w:rsid w:val="00004B5B"/>
    <w:rsid w:val="000068EA"/>
    <w:rsid w:val="00007012"/>
    <w:rsid w:val="000148B4"/>
    <w:rsid w:val="000171CB"/>
    <w:rsid w:val="0002017E"/>
    <w:rsid w:val="0002700D"/>
    <w:rsid w:val="000300A2"/>
    <w:rsid w:val="00030FB8"/>
    <w:rsid w:val="000313BF"/>
    <w:rsid w:val="000370A8"/>
    <w:rsid w:val="000457E6"/>
    <w:rsid w:val="00050FE4"/>
    <w:rsid w:val="00051E1F"/>
    <w:rsid w:val="0005377E"/>
    <w:rsid w:val="000557BE"/>
    <w:rsid w:val="000558E4"/>
    <w:rsid w:val="00055CA7"/>
    <w:rsid w:val="00067FF5"/>
    <w:rsid w:val="000702BC"/>
    <w:rsid w:val="000718B6"/>
    <w:rsid w:val="00073725"/>
    <w:rsid w:val="00074355"/>
    <w:rsid w:val="00076B8F"/>
    <w:rsid w:val="000815FF"/>
    <w:rsid w:val="00082E29"/>
    <w:rsid w:val="000845A6"/>
    <w:rsid w:val="00085783"/>
    <w:rsid w:val="000870D6"/>
    <w:rsid w:val="000935DE"/>
    <w:rsid w:val="000947C6"/>
    <w:rsid w:val="000A3D14"/>
    <w:rsid w:val="000A5D63"/>
    <w:rsid w:val="000B6195"/>
    <w:rsid w:val="000C19E7"/>
    <w:rsid w:val="000C2785"/>
    <w:rsid w:val="000C59DA"/>
    <w:rsid w:val="000D2C5D"/>
    <w:rsid w:val="000D6407"/>
    <w:rsid w:val="000D6FA4"/>
    <w:rsid w:val="000E2CB7"/>
    <w:rsid w:val="000E4319"/>
    <w:rsid w:val="00100269"/>
    <w:rsid w:val="0010164D"/>
    <w:rsid w:val="0010640D"/>
    <w:rsid w:val="00107CD8"/>
    <w:rsid w:val="00111E84"/>
    <w:rsid w:val="0011276D"/>
    <w:rsid w:val="00113D15"/>
    <w:rsid w:val="00114B6D"/>
    <w:rsid w:val="0011585A"/>
    <w:rsid w:val="00124952"/>
    <w:rsid w:val="00133421"/>
    <w:rsid w:val="0013374D"/>
    <w:rsid w:val="00136FE4"/>
    <w:rsid w:val="0013759E"/>
    <w:rsid w:val="00141170"/>
    <w:rsid w:val="0014277E"/>
    <w:rsid w:val="001504F0"/>
    <w:rsid w:val="001535D8"/>
    <w:rsid w:val="00165114"/>
    <w:rsid w:val="0017169B"/>
    <w:rsid w:val="00180974"/>
    <w:rsid w:val="00182A24"/>
    <w:rsid w:val="00190E1B"/>
    <w:rsid w:val="00193789"/>
    <w:rsid w:val="001A60BE"/>
    <w:rsid w:val="001B7086"/>
    <w:rsid w:val="001C1DF0"/>
    <w:rsid w:val="001D0374"/>
    <w:rsid w:val="001D113B"/>
    <w:rsid w:val="001D530A"/>
    <w:rsid w:val="001D6034"/>
    <w:rsid w:val="001D70D3"/>
    <w:rsid w:val="001D755E"/>
    <w:rsid w:val="001E14BC"/>
    <w:rsid w:val="001E6664"/>
    <w:rsid w:val="001F137E"/>
    <w:rsid w:val="001F78EE"/>
    <w:rsid w:val="002009FC"/>
    <w:rsid w:val="002314DA"/>
    <w:rsid w:val="00245C57"/>
    <w:rsid w:val="00254FCA"/>
    <w:rsid w:val="00256C3F"/>
    <w:rsid w:val="00264E05"/>
    <w:rsid w:val="00270850"/>
    <w:rsid w:val="00272C90"/>
    <w:rsid w:val="00274D5F"/>
    <w:rsid w:val="0027534F"/>
    <w:rsid w:val="0028518D"/>
    <w:rsid w:val="00292260"/>
    <w:rsid w:val="002A43C4"/>
    <w:rsid w:val="002A44A6"/>
    <w:rsid w:val="002A5E26"/>
    <w:rsid w:val="002A6CE8"/>
    <w:rsid w:val="002C0E13"/>
    <w:rsid w:val="002C1503"/>
    <w:rsid w:val="002C3744"/>
    <w:rsid w:val="002C45D5"/>
    <w:rsid w:val="002C618F"/>
    <w:rsid w:val="002C6C55"/>
    <w:rsid w:val="002D0998"/>
    <w:rsid w:val="002D4F82"/>
    <w:rsid w:val="002D6141"/>
    <w:rsid w:val="002D77D3"/>
    <w:rsid w:val="002E019A"/>
    <w:rsid w:val="002E314B"/>
    <w:rsid w:val="002E5FA4"/>
    <w:rsid w:val="002F2730"/>
    <w:rsid w:val="002F6125"/>
    <w:rsid w:val="00301D88"/>
    <w:rsid w:val="00306AED"/>
    <w:rsid w:val="00306B27"/>
    <w:rsid w:val="00313F99"/>
    <w:rsid w:val="00332BA2"/>
    <w:rsid w:val="00333CAE"/>
    <w:rsid w:val="0033442D"/>
    <w:rsid w:val="003407D8"/>
    <w:rsid w:val="0034436F"/>
    <w:rsid w:val="0034488A"/>
    <w:rsid w:val="00345C3A"/>
    <w:rsid w:val="00351560"/>
    <w:rsid w:val="00373CDC"/>
    <w:rsid w:val="003741C2"/>
    <w:rsid w:val="00375999"/>
    <w:rsid w:val="00380129"/>
    <w:rsid w:val="00384969"/>
    <w:rsid w:val="003906FB"/>
    <w:rsid w:val="003944B8"/>
    <w:rsid w:val="00397C8A"/>
    <w:rsid w:val="003A66F5"/>
    <w:rsid w:val="003B5A3C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7A94"/>
    <w:rsid w:val="00401FD3"/>
    <w:rsid w:val="00403CFE"/>
    <w:rsid w:val="0040445C"/>
    <w:rsid w:val="004170BD"/>
    <w:rsid w:val="00421F38"/>
    <w:rsid w:val="004277F4"/>
    <w:rsid w:val="00432E1B"/>
    <w:rsid w:val="00440C2E"/>
    <w:rsid w:val="00442D21"/>
    <w:rsid w:val="004525CA"/>
    <w:rsid w:val="00453993"/>
    <w:rsid w:val="004544A8"/>
    <w:rsid w:val="00462305"/>
    <w:rsid w:val="00463DC1"/>
    <w:rsid w:val="00467A41"/>
    <w:rsid w:val="00474239"/>
    <w:rsid w:val="00480A2B"/>
    <w:rsid w:val="0048170B"/>
    <w:rsid w:val="00481DEA"/>
    <w:rsid w:val="00481E0A"/>
    <w:rsid w:val="004970D9"/>
    <w:rsid w:val="004A0893"/>
    <w:rsid w:val="004B17F0"/>
    <w:rsid w:val="004B182B"/>
    <w:rsid w:val="004B5349"/>
    <w:rsid w:val="004B5622"/>
    <w:rsid w:val="004C2912"/>
    <w:rsid w:val="004C3750"/>
    <w:rsid w:val="004C5C93"/>
    <w:rsid w:val="004D16D8"/>
    <w:rsid w:val="004D1A68"/>
    <w:rsid w:val="004D548E"/>
    <w:rsid w:val="004D76EC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1A70"/>
    <w:rsid w:val="005267AD"/>
    <w:rsid w:val="005267D4"/>
    <w:rsid w:val="00531746"/>
    <w:rsid w:val="00532399"/>
    <w:rsid w:val="005327E9"/>
    <w:rsid w:val="00537D9A"/>
    <w:rsid w:val="005445E7"/>
    <w:rsid w:val="00560C3B"/>
    <w:rsid w:val="0057137D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724"/>
    <w:rsid w:val="005B3E3A"/>
    <w:rsid w:val="005B557A"/>
    <w:rsid w:val="005B6EDE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0631D"/>
    <w:rsid w:val="0062129B"/>
    <w:rsid w:val="006541F5"/>
    <w:rsid w:val="006556EC"/>
    <w:rsid w:val="00663BBE"/>
    <w:rsid w:val="00667B4C"/>
    <w:rsid w:val="00683CE1"/>
    <w:rsid w:val="00684BFA"/>
    <w:rsid w:val="00686738"/>
    <w:rsid w:val="0068688C"/>
    <w:rsid w:val="00687BF8"/>
    <w:rsid w:val="006968D4"/>
    <w:rsid w:val="006A2416"/>
    <w:rsid w:val="006A5492"/>
    <w:rsid w:val="006A702F"/>
    <w:rsid w:val="006A7250"/>
    <w:rsid w:val="006B7307"/>
    <w:rsid w:val="006C2D9D"/>
    <w:rsid w:val="006C3F84"/>
    <w:rsid w:val="006D5D64"/>
    <w:rsid w:val="006E6716"/>
    <w:rsid w:val="006F3358"/>
    <w:rsid w:val="00702256"/>
    <w:rsid w:val="00703444"/>
    <w:rsid w:val="00705B7F"/>
    <w:rsid w:val="00746330"/>
    <w:rsid w:val="00747931"/>
    <w:rsid w:val="007535C5"/>
    <w:rsid w:val="00754278"/>
    <w:rsid w:val="00755F2D"/>
    <w:rsid w:val="00757AE0"/>
    <w:rsid w:val="00761F25"/>
    <w:rsid w:val="00762556"/>
    <w:rsid w:val="007630A7"/>
    <w:rsid w:val="00766209"/>
    <w:rsid w:val="00784835"/>
    <w:rsid w:val="00791619"/>
    <w:rsid w:val="00794D25"/>
    <w:rsid w:val="007A121C"/>
    <w:rsid w:val="007A1C91"/>
    <w:rsid w:val="007A25D4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561B"/>
    <w:rsid w:val="007E3A2A"/>
    <w:rsid w:val="007F7241"/>
    <w:rsid w:val="008056DA"/>
    <w:rsid w:val="00806878"/>
    <w:rsid w:val="0081032B"/>
    <w:rsid w:val="00810F5D"/>
    <w:rsid w:val="00814F4C"/>
    <w:rsid w:val="00820288"/>
    <w:rsid w:val="00820974"/>
    <w:rsid w:val="00825D69"/>
    <w:rsid w:val="00827E66"/>
    <w:rsid w:val="00831BF9"/>
    <w:rsid w:val="00833A7D"/>
    <w:rsid w:val="00852861"/>
    <w:rsid w:val="00854AD2"/>
    <w:rsid w:val="00856931"/>
    <w:rsid w:val="0086157A"/>
    <w:rsid w:val="008669E4"/>
    <w:rsid w:val="00867EAB"/>
    <w:rsid w:val="00872A98"/>
    <w:rsid w:val="00875C4E"/>
    <w:rsid w:val="00876D26"/>
    <w:rsid w:val="008822D9"/>
    <w:rsid w:val="008854EF"/>
    <w:rsid w:val="00896E9A"/>
    <w:rsid w:val="008B3DBA"/>
    <w:rsid w:val="008C0EC3"/>
    <w:rsid w:val="008C24D9"/>
    <w:rsid w:val="008C403B"/>
    <w:rsid w:val="008C5860"/>
    <w:rsid w:val="008E3299"/>
    <w:rsid w:val="008E5BD7"/>
    <w:rsid w:val="008F5E27"/>
    <w:rsid w:val="008F6923"/>
    <w:rsid w:val="00903C22"/>
    <w:rsid w:val="00905594"/>
    <w:rsid w:val="00911E1F"/>
    <w:rsid w:val="00913C31"/>
    <w:rsid w:val="00916AEE"/>
    <w:rsid w:val="00916BE2"/>
    <w:rsid w:val="00925552"/>
    <w:rsid w:val="00932360"/>
    <w:rsid w:val="0093596A"/>
    <w:rsid w:val="0093649D"/>
    <w:rsid w:val="00940CEF"/>
    <w:rsid w:val="00945AFA"/>
    <w:rsid w:val="009472DE"/>
    <w:rsid w:val="00951506"/>
    <w:rsid w:val="00956373"/>
    <w:rsid w:val="00966794"/>
    <w:rsid w:val="00970D0B"/>
    <w:rsid w:val="009715C4"/>
    <w:rsid w:val="00983228"/>
    <w:rsid w:val="00983A4C"/>
    <w:rsid w:val="00983EE6"/>
    <w:rsid w:val="0098491C"/>
    <w:rsid w:val="009911D0"/>
    <w:rsid w:val="00993A12"/>
    <w:rsid w:val="009A158B"/>
    <w:rsid w:val="009B1767"/>
    <w:rsid w:val="009B658A"/>
    <w:rsid w:val="009C0C55"/>
    <w:rsid w:val="009C1C66"/>
    <w:rsid w:val="009D3543"/>
    <w:rsid w:val="009E5CB4"/>
    <w:rsid w:val="009F00E9"/>
    <w:rsid w:val="009F02A1"/>
    <w:rsid w:val="009F114D"/>
    <w:rsid w:val="009F711A"/>
    <w:rsid w:val="00A06887"/>
    <w:rsid w:val="00A15CE4"/>
    <w:rsid w:val="00A20EDC"/>
    <w:rsid w:val="00A32DFD"/>
    <w:rsid w:val="00A33EEF"/>
    <w:rsid w:val="00A442CB"/>
    <w:rsid w:val="00A51287"/>
    <w:rsid w:val="00A52585"/>
    <w:rsid w:val="00A532A2"/>
    <w:rsid w:val="00A575B0"/>
    <w:rsid w:val="00A63DE2"/>
    <w:rsid w:val="00A66E8B"/>
    <w:rsid w:val="00A80D8E"/>
    <w:rsid w:val="00A82CAE"/>
    <w:rsid w:val="00A944EB"/>
    <w:rsid w:val="00A94CAB"/>
    <w:rsid w:val="00A96C6F"/>
    <w:rsid w:val="00AA217E"/>
    <w:rsid w:val="00AB287C"/>
    <w:rsid w:val="00AB60B7"/>
    <w:rsid w:val="00AC4179"/>
    <w:rsid w:val="00AD0B11"/>
    <w:rsid w:val="00AD49FB"/>
    <w:rsid w:val="00AD784C"/>
    <w:rsid w:val="00AE12DB"/>
    <w:rsid w:val="00AE52C0"/>
    <w:rsid w:val="00AF167E"/>
    <w:rsid w:val="00AF4FD6"/>
    <w:rsid w:val="00AF503E"/>
    <w:rsid w:val="00AF7766"/>
    <w:rsid w:val="00B00E22"/>
    <w:rsid w:val="00B04C33"/>
    <w:rsid w:val="00B066C0"/>
    <w:rsid w:val="00B073F1"/>
    <w:rsid w:val="00B10AF7"/>
    <w:rsid w:val="00B21503"/>
    <w:rsid w:val="00B221CF"/>
    <w:rsid w:val="00B25DF2"/>
    <w:rsid w:val="00B266F5"/>
    <w:rsid w:val="00B275A5"/>
    <w:rsid w:val="00B27C9C"/>
    <w:rsid w:val="00B3485A"/>
    <w:rsid w:val="00B37D99"/>
    <w:rsid w:val="00B413B1"/>
    <w:rsid w:val="00B42186"/>
    <w:rsid w:val="00B568AF"/>
    <w:rsid w:val="00B5793A"/>
    <w:rsid w:val="00B60444"/>
    <w:rsid w:val="00B625AE"/>
    <w:rsid w:val="00B64A6F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B630D"/>
    <w:rsid w:val="00BC27FB"/>
    <w:rsid w:val="00BC4347"/>
    <w:rsid w:val="00BD42E7"/>
    <w:rsid w:val="00BD45CE"/>
    <w:rsid w:val="00BE2A2B"/>
    <w:rsid w:val="00BE7C6B"/>
    <w:rsid w:val="00BF5E9C"/>
    <w:rsid w:val="00BF6FAA"/>
    <w:rsid w:val="00C1170B"/>
    <w:rsid w:val="00C17EAB"/>
    <w:rsid w:val="00C270E7"/>
    <w:rsid w:val="00C407D0"/>
    <w:rsid w:val="00C47952"/>
    <w:rsid w:val="00C56997"/>
    <w:rsid w:val="00C64F72"/>
    <w:rsid w:val="00C67174"/>
    <w:rsid w:val="00C72F6B"/>
    <w:rsid w:val="00C77DC0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C4664"/>
    <w:rsid w:val="00CC6AD1"/>
    <w:rsid w:val="00CD00BF"/>
    <w:rsid w:val="00CD036E"/>
    <w:rsid w:val="00CD4CC3"/>
    <w:rsid w:val="00CF3CA4"/>
    <w:rsid w:val="00CF5F02"/>
    <w:rsid w:val="00D06C36"/>
    <w:rsid w:val="00D176E0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7766"/>
    <w:rsid w:val="00D67DA3"/>
    <w:rsid w:val="00D710F4"/>
    <w:rsid w:val="00D717B6"/>
    <w:rsid w:val="00D73F05"/>
    <w:rsid w:val="00D90029"/>
    <w:rsid w:val="00D917F4"/>
    <w:rsid w:val="00D91D15"/>
    <w:rsid w:val="00D9764D"/>
    <w:rsid w:val="00DC2CF2"/>
    <w:rsid w:val="00DC63B7"/>
    <w:rsid w:val="00DD2A54"/>
    <w:rsid w:val="00DD6405"/>
    <w:rsid w:val="00DE2238"/>
    <w:rsid w:val="00DF66A0"/>
    <w:rsid w:val="00DF69E8"/>
    <w:rsid w:val="00E01749"/>
    <w:rsid w:val="00E0215B"/>
    <w:rsid w:val="00E03994"/>
    <w:rsid w:val="00E11668"/>
    <w:rsid w:val="00E13812"/>
    <w:rsid w:val="00E14292"/>
    <w:rsid w:val="00E20A00"/>
    <w:rsid w:val="00E22397"/>
    <w:rsid w:val="00E22F9A"/>
    <w:rsid w:val="00E351A1"/>
    <w:rsid w:val="00E37A89"/>
    <w:rsid w:val="00E424E8"/>
    <w:rsid w:val="00E42916"/>
    <w:rsid w:val="00E51DB0"/>
    <w:rsid w:val="00E52FAB"/>
    <w:rsid w:val="00E56EA9"/>
    <w:rsid w:val="00E60123"/>
    <w:rsid w:val="00E6166A"/>
    <w:rsid w:val="00E632FE"/>
    <w:rsid w:val="00E64F06"/>
    <w:rsid w:val="00E70F97"/>
    <w:rsid w:val="00E774B4"/>
    <w:rsid w:val="00E85434"/>
    <w:rsid w:val="00E865D4"/>
    <w:rsid w:val="00E91C15"/>
    <w:rsid w:val="00E91F96"/>
    <w:rsid w:val="00EA5302"/>
    <w:rsid w:val="00EB76F8"/>
    <w:rsid w:val="00EB7A75"/>
    <w:rsid w:val="00EC05EE"/>
    <w:rsid w:val="00EC72E1"/>
    <w:rsid w:val="00ED075B"/>
    <w:rsid w:val="00EF0851"/>
    <w:rsid w:val="00EF7557"/>
    <w:rsid w:val="00EF76EC"/>
    <w:rsid w:val="00F0210C"/>
    <w:rsid w:val="00F06643"/>
    <w:rsid w:val="00F06993"/>
    <w:rsid w:val="00F124A3"/>
    <w:rsid w:val="00F14356"/>
    <w:rsid w:val="00F20EE5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986"/>
    <w:rsid w:val="00F86EF2"/>
    <w:rsid w:val="00FA0D14"/>
    <w:rsid w:val="00FA1835"/>
    <w:rsid w:val="00FA53F2"/>
    <w:rsid w:val="00FA6659"/>
    <w:rsid w:val="00FB0C2E"/>
    <w:rsid w:val="00FB339B"/>
    <w:rsid w:val="00FC1754"/>
    <w:rsid w:val="00FC4CE6"/>
    <w:rsid w:val="00FD2F4A"/>
    <w:rsid w:val="00FD35BA"/>
    <w:rsid w:val="00FD4B12"/>
    <w:rsid w:val="00FE2F3C"/>
    <w:rsid w:val="00FE50BE"/>
    <w:rsid w:val="00FE5809"/>
    <w:rsid w:val="00FF26F6"/>
    <w:rsid w:val="00FF3D3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24602"/>
    <w:rsid w:val="001A7563"/>
    <w:rsid w:val="001D16DE"/>
    <w:rsid w:val="001D7913"/>
    <w:rsid w:val="003338BF"/>
    <w:rsid w:val="003530DE"/>
    <w:rsid w:val="003B0559"/>
    <w:rsid w:val="00406BFB"/>
    <w:rsid w:val="006820CF"/>
    <w:rsid w:val="007D1CAC"/>
    <w:rsid w:val="008540BE"/>
    <w:rsid w:val="00AF015A"/>
    <w:rsid w:val="00B22844"/>
    <w:rsid w:val="00DB5699"/>
    <w:rsid w:val="00E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072b448c18c08dff88a156e39e5159a8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41d4cfc1243b88fae17d6730df998ce2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Props1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58801-AAE2-40D3-8CDF-05E9FD712E56}"/>
</file>

<file path=customXml/itemProps3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216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52</cp:revision>
  <cp:lastPrinted>2023-11-15T15:15:00Z</cp:lastPrinted>
  <dcterms:created xsi:type="dcterms:W3CDTF">2023-11-06T12:07:00Z</dcterms:created>
  <dcterms:modified xsi:type="dcterms:W3CDTF">2023-11-15T15:29:00Z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